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D1" w:rsidRPr="00DE66B0" w:rsidRDefault="00F61FFE">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3600450</wp:posOffset>
            </wp:positionH>
            <wp:positionV relativeFrom="paragraph">
              <wp:posOffset>-350520</wp:posOffset>
            </wp:positionV>
            <wp:extent cx="2943225" cy="885825"/>
            <wp:effectExtent l="0" t="0" r="0" b="0"/>
            <wp:wrapTight wrapText="bothSides">
              <wp:wrapPolygon edited="0">
                <wp:start x="0" y="0"/>
                <wp:lineTo x="0" y="21368"/>
                <wp:lineTo x="21530" y="21368"/>
                <wp:lineTo x="21530" y="0"/>
                <wp:lineTo x="0" y="0"/>
              </wp:wrapPolygon>
            </wp:wrapTight>
            <wp:docPr id="30" name="Picture 30" descr="NEW LOGO crest firs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 LOGO crest first 2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7D1" w:rsidRPr="00DE66B0">
        <w:rPr>
          <w:rFonts w:ascii="Arial" w:hAnsi="Arial" w:cs="Arial"/>
          <w:b/>
          <w:sz w:val="28"/>
          <w:szCs w:val="28"/>
        </w:rPr>
        <w:t>CONFIDENTIAL</w:t>
      </w:r>
    </w:p>
    <w:p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rsidR="007477D1" w:rsidRDefault="007477D1">
      <w:pPr>
        <w:spacing w:line="360" w:lineRule="auto"/>
        <w:rPr>
          <w:rFonts w:ascii="Arial" w:hAnsi="Arial" w:cs="Arial"/>
          <w:b/>
          <w:i/>
          <w:sz w:val="24"/>
          <w:szCs w:val="24"/>
        </w:rPr>
      </w:pPr>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F61FFE">
      <w:pPr>
        <w:rPr>
          <w:rFonts w:ascii="Arial" w:hAnsi="Arial" w:cs="Arial"/>
        </w:rPr>
      </w:pPr>
      <w:r w:rsidRPr="00EE150E">
        <w:rPr>
          <w:rFonts w:ascii="Arial" w:hAnsi="Arial" w:cs="Arial"/>
          <w:noProof/>
        </w:rPr>
        <w:drawing>
          <wp:inline distT="0" distB="0" distL="0" distR="0">
            <wp:extent cx="6448425" cy="19050"/>
            <wp:effectExtent l="0" t="0" r="0"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22"/>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B626A" w:rsidRPr="002B626A" w:rsidRDefault="00EE150E" w:rsidP="0033467A">
            <w:pPr>
              <w:rPr>
                <w:rFonts w:ascii="Arial" w:hAnsi="Arial" w:cs="Arial"/>
                <w:u w:val="single"/>
              </w:rPr>
            </w:pPr>
            <w:r w:rsidRPr="002013BA">
              <w:rPr>
                <w:rFonts w:ascii="Arial" w:hAnsi="Arial" w:cs="Arial"/>
              </w:rPr>
              <w:t>Application fo</w:t>
            </w:r>
            <w:r w:rsidR="00A03DD4">
              <w:rPr>
                <w:rFonts w:ascii="Arial" w:hAnsi="Arial" w:cs="Arial"/>
              </w:rPr>
              <w:t xml:space="preserve">r the post of  </w:t>
            </w:r>
            <w:r w:rsidR="0033467A">
              <w:rPr>
                <w:rFonts w:ascii="Arial" w:hAnsi="Arial" w:cs="Arial"/>
              </w:rPr>
              <w:t xml:space="preserve">Teaching Assistant Level  </w:t>
            </w:r>
            <w:r w:rsidR="00F05FE4">
              <w:rPr>
                <w:rFonts w:ascii="Arial" w:hAnsi="Arial" w:cs="Arial"/>
              </w:rPr>
              <w:t>2</w:t>
            </w:r>
            <w:r w:rsidR="0033467A">
              <w:rPr>
                <w:rFonts w:ascii="Arial" w:hAnsi="Arial" w:cs="Arial"/>
              </w:rPr>
              <w:t>…………</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rPr>
                <w:rFonts w:ascii="Arial" w:hAnsi="Arial" w:cs="Arial"/>
              </w:rPr>
            </w:pPr>
            <w:r>
              <w:rPr>
                <w:rFonts w:ascii="Arial" w:hAnsi="Arial" w:cs="Arial"/>
              </w:rPr>
              <w:t xml:space="preserve">In the </w:t>
            </w:r>
            <w:r w:rsidR="0021177B">
              <w:rPr>
                <w:rFonts w:ascii="Arial" w:hAnsi="Arial" w:cs="Arial"/>
              </w:rPr>
              <w:t>Fox Wood School, Holes Lane, Woolston, Warrington, WA1 4LS</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F5635E" w:rsidRPr="00876C93" w:rsidRDefault="00EE150E" w:rsidP="00F5635E">
            <w:pPr>
              <w:autoSpaceDE w:val="0"/>
              <w:autoSpaceDN w:val="0"/>
              <w:rPr>
                <w:rFonts w:ascii="Arial" w:hAnsi="Arial" w:cs="Arial"/>
                <w:lang w:eastAsia="en-GB"/>
              </w:rPr>
            </w:pPr>
            <w:r w:rsidRPr="002013BA">
              <w:rPr>
                <w:rFonts w:ascii="Arial" w:hAnsi="Arial" w:cs="Arial"/>
                <w:i/>
                <w:sz w:val="18"/>
                <w:szCs w:val="18"/>
              </w:rPr>
              <w:br/>
            </w:r>
            <w:r w:rsidRPr="00876C93">
              <w:rPr>
                <w:rFonts w:ascii="Arial" w:hAnsi="Arial" w:cs="Arial"/>
              </w:rPr>
              <w:t xml:space="preserve">Completed forms should be e-mailed to </w:t>
            </w:r>
            <w:r w:rsidR="00F5635E" w:rsidRPr="00876C93">
              <w:rPr>
                <w:rFonts w:ascii="Arial" w:hAnsi="Arial" w:cs="Arial"/>
                <w:color w:val="000000"/>
              </w:rPr>
              <w:t> </w:t>
            </w:r>
            <w:r w:rsidR="00E771DA">
              <w:rPr>
                <w:rFonts w:ascii="Arial" w:hAnsi="Arial" w:cs="Arial"/>
                <w:color w:val="000000"/>
              </w:rPr>
              <w:t>foxwood</w:t>
            </w:r>
            <w:r w:rsidR="00F61FFE">
              <w:rPr>
                <w:rFonts w:ascii="Arial" w:hAnsi="Arial" w:cs="Arial"/>
                <w:color w:val="000000"/>
              </w:rPr>
              <w:t>_</w:t>
            </w:r>
            <w:r w:rsidR="00E771DA">
              <w:rPr>
                <w:rFonts w:ascii="Arial" w:hAnsi="Arial" w:cs="Arial"/>
                <w:color w:val="000000"/>
              </w:rPr>
              <w:t>school</w:t>
            </w:r>
            <w:bookmarkStart w:id="0" w:name="_GoBack"/>
            <w:bookmarkEnd w:id="0"/>
            <w:r w:rsidR="00E771DA">
              <w:rPr>
                <w:rFonts w:ascii="Arial" w:hAnsi="Arial" w:cs="Arial"/>
                <w:color w:val="000000"/>
              </w:rPr>
              <w:t>@sch.warrington.gov.uk</w:t>
            </w:r>
          </w:p>
          <w:p w:rsidR="00EE150E" w:rsidRPr="00E75C4B" w:rsidRDefault="00F5635E" w:rsidP="00E75C4B">
            <w:pPr>
              <w:rPr>
                <w:rFonts w:ascii="Arial" w:hAnsi="Arial" w:cs="Arial"/>
                <w:color w:val="FF0000"/>
              </w:rPr>
            </w:pPr>
            <w:r w:rsidRPr="00876C93" w:rsidDel="00F5635E">
              <w:rPr>
                <w:rFonts w:ascii="Arial" w:hAnsi="Arial" w:cs="Arial"/>
              </w:rPr>
              <w:t xml:space="preserve"> </w:t>
            </w:r>
            <w:r w:rsidR="00EE150E" w:rsidRPr="00876C93">
              <w:rPr>
                <w:rFonts w:ascii="Arial" w:hAnsi="Arial" w:cs="Arial"/>
              </w:rPr>
              <w:t xml:space="preserve">or returned to </w:t>
            </w:r>
            <w:r w:rsidR="00E75C4B">
              <w:rPr>
                <w:rFonts w:ascii="Arial" w:hAnsi="Arial" w:cs="Arial"/>
              </w:rPr>
              <w:t xml:space="preserve">: </w:t>
            </w:r>
            <w:r w:rsidR="0021177B" w:rsidRPr="0021177B">
              <w:rPr>
                <w:rFonts w:ascii="Arial" w:hAnsi="Arial" w:cs="Arial"/>
              </w:rPr>
              <w:t>Fox Wood School Reception</w:t>
            </w:r>
          </w:p>
          <w:p w:rsidR="00E75C4B" w:rsidRPr="002013BA" w:rsidRDefault="00E75C4B" w:rsidP="00E75C4B">
            <w:pPr>
              <w:rPr>
                <w:rFonts w:ascii="Arial" w:hAnsi="Arial" w:cs="Arial"/>
                <w:i/>
                <w:sz w:val="18"/>
                <w:szCs w:val="18"/>
              </w:rPr>
            </w:pP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08"/>
        <w:gridCol w:w="6014"/>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33467A">
            <w:pPr>
              <w:spacing w:line="360" w:lineRule="auto"/>
              <w:rPr>
                <w:rFonts w:ascii="Arial" w:hAnsi="Arial" w:cs="Arial"/>
              </w:rPr>
            </w:pPr>
            <w:r w:rsidRPr="002013BA">
              <w:rPr>
                <w:rFonts w:ascii="Arial" w:hAnsi="Arial" w:cs="Arial"/>
              </w:rPr>
              <w:t xml:space="preserve">by the closing date of :  </w:t>
            </w:r>
          </w:p>
        </w:tc>
      </w:tr>
      <w:tr w:rsidR="00EE150E" w:rsidTr="002013BA">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F61FFE" w:rsidRPr="00EE150E">
        <w:rPr>
          <w:rFonts w:ascii="Arial" w:hAnsi="Arial" w:cs="Arial"/>
          <w:noProof/>
        </w:rPr>
        <w:drawing>
          <wp:inline distT="0" distB="0" distL="0" distR="0">
            <wp:extent cx="6448425" cy="1905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98"/>
        <w:gridCol w:w="480"/>
        <w:gridCol w:w="5294"/>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sidRPr="002013BA">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fldChar w:fldCharType="end"/>
            </w:r>
            <w:bookmarkEnd w:id="7"/>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fldChar w:fldCharType="end"/>
            </w:r>
            <w:bookmarkEnd w:id="8"/>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6"/>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F61FFE">
      <w:pPr>
        <w:rPr>
          <w:rFonts w:ascii="Arial" w:hAnsi="Arial" w:cs="Arial"/>
        </w:rPr>
      </w:pPr>
      <w:r w:rsidRPr="00EE150E">
        <w:rPr>
          <w:rFonts w:ascii="Arial" w:hAnsi="Arial" w:cs="Arial"/>
          <w:noProof/>
        </w:rPr>
        <w:drawing>
          <wp:inline distT="0" distB="0" distL="0" distR="0">
            <wp:extent cx="6448425" cy="1905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80"/>
        <w:gridCol w:w="2520"/>
        <w:gridCol w:w="492"/>
        <w:gridCol w:w="468"/>
        <w:gridCol w:w="1680"/>
        <w:gridCol w:w="2520"/>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D23078" w:rsidRDefault="00D23078" w:rsidP="00D23078">
      <w:pPr>
        <w:rPr>
          <w:rFonts w:ascii="Arial" w:hAnsi="Arial" w:cs="Arial"/>
          <w:bCs/>
          <w:color w:val="1F497D"/>
        </w:rPr>
      </w:pPr>
    </w:p>
    <w:p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rsidR="00D23078" w:rsidRPr="00876C93" w:rsidRDefault="00D23078" w:rsidP="00D23078">
      <w:pPr>
        <w:rPr>
          <w:rFonts w:ascii="Arial" w:hAnsi="Arial" w:cs="Arial"/>
          <w:bCs/>
        </w:rPr>
      </w:pPr>
    </w:p>
    <w:p w:rsidR="00D23078" w:rsidRPr="00876C93" w:rsidRDefault="00D23078">
      <w:pPr>
        <w:rPr>
          <w:rFonts w:ascii="Arial" w:hAnsi="Arial" w:cs="Arial"/>
        </w:rPr>
      </w:pPr>
    </w:p>
    <w:p w:rsidR="00EE150E" w:rsidRDefault="000E50D1">
      <w:pPr>
        <w:rPr>
          <w:rFonts w:ascii="Arial" w:hAnsi="Arial" w:cs="Arial"/>
          <w:b/>
        </w:rPr>
      </w:pPr>
      <w:r w:rsidRPr="00876C93">
        <w:rPr>
          <w:rFonts w:ascii="Arial" w:hAnsi="Arial" w:cs="Arial"/>
          <w:b/>
        </w:rPr>
        <w:t>Disclosure &amp; Barring Service</w:t>
      </w:r>
    </w:p>
    <w:p w:rsidR="00C97C07" w:rsidRPr="00876C93" w:rsidRDefault="00C97C07">
      <w:pPr>
        <w:rPr>
          <w:rFonts w:ascii="Arial" w:hAnsi="Arial" w:cs="Arial"/>
          <w:b/>
        </w:rPr>
      </w:pPr>
    </w:p>
    <w:p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rsidR="00EE150E" w:rsidRDefault="00EE150E">
      <w:pPr>
        <w:rPr>
          <w:rFonts w:ascii="Arial" w:hAnsi="Arial" w:cs="Arial"/>
          <w:b/>
        </w:rPr>
      </w:pPr>
    </w:p>
    <w:p w:rsidR="00EE150E" w:rsidRPr="00C97C07" w:rsidRDefault="00EE150E" w:rsidP="00C97C07">
      <w:pPr>
        <w:spacing w:line="360" w:lineRule="auto"/>
        <w:ind w:left="7200"/>
        <w:rPr>
          <w:rFonts w:ascii="Arial" w:hAnsi="Arial" w:cs="Arial"/>
        </w:rPr>
      </w:pPr>
      <w:r>
        <w:rPr>
          <w:rFonts w:ascii="Arial" w:hAnsi="Arial" w:cs="Arial"/>
        </w:rPr>
        <w:t xml:space="preserve">       </w:t>
      </w: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rsidR="007B1189" w:rsidRDefault="007B1189">
      <w:pPr>
        <w:rPr>
          <w:rFonts w:ascii="Arial" w:hAnsi="Arial" w:cs="Arial"/>
        </w:rPr>
      </w:pPr>
    </w:p>
    <w:p w:rsidR="007B1189" w:rsidRDefault="007B1189">
      <w:pPr>
        <w:rPr>
          <w:rFonts w:ascii="Arial" w:hAnsi="Arial" w:cs="Arial"/>
        </w:rPr>
      </w:pP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6. DECLARATION OF RELATIONSHIP</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1"/>
        <w:gridCol w:w="5161"/>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rsidR="00EE150E" w:rsidRDefault="00EE150E">
      <w:pPr>
        <w:rPr>
          <w:rFonts w:ascii="Arial" w:hAnsi="Arial" w:cs="Arial"/>
        </w:rPr>
      </w:pPr>
    </w:p>
    <w:p w:rsidR="00EE150E" w:rsidRDefault="00EE150E">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7. CERTIFICATION / DECLARATION</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rsidR="00EE150E" w:rsidRDefault="00EE150E">
      <w:pPr>
        <w:rPr>
          <w:rFonts w:ascii="Arial" w:hAnsi="Arial" w:cs="Arial"/>
        </w:rPr>
      </w:pPr>
    </w:p>
    <w:p w:rsidR="00EE150E" w:rsidRDefault="00EE150E">
      <w:pPr>
        <w:rPr>
          <w:rFonts w:ascii="Arial" w:hAnsi="Arial" w:cs="Arial"/>
        </w:rPr>
      </w:pPr>
      <w:r>
        <w:rPr>
          <w:rFonts w:ascii="Arial" w:hAnsi="Arial" w:cs="Arial"/>
        </w:rPr>
        <w:t>Providing false information is an offence and could result in:-</w:t>
      </w:r>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rsidR="00EE150E" w:rsidRDefault="00EE150E">
      <w:pPr>
        <w:rPr>
          <w:rFonts w:ascii="Arial" w:hAnsi="Arial" w:cs="Arial"/>
        </w:rPr>
      </w:pP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F61FFE" w:rsidRPr="00EE150E">
        <w:rPr>
          <w:rFonts w:ascii="Arial" w:hAnsi="Arial" w:cs="Arial"/>
          <w:noProof/>
        </w:rPr>
        <w:drawing>
          <wp:inline distT="0" distB="0" distL="0" distR="0">
            <wp:extent cx="6448425" cy="1905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09"/>
        <w:gridCol w:w="567"/>
        <w:gridCol w:w="2004"/>
        <w:gridCol w:w="548"/>
        <w:gridCol w:w="2268"/>
        <w:gridCol w:w="3118"/>
      </w:tblGrid>
      <w:tr w:rsidR="00AC6EFA"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rPr>
                <w:rFonts w:ascii="Arial" w:hAnsi="Arial" w:cs="Arial"/>
              </w:rPr>
            </w:pPr>
            <w:r>
              <w:rPr>
                <w:rFonts w:ascii="Arial" w:hAnsi="Arial" w:cs="Arial"/>
              </w:rPr>
              <w:t>WBC</w:t>
            </w:r>
            <w:r w:rsidRPr="00F21025">
              <w:rPr>
                <w:rFonts w:ascii="Arial" w:hAnsi="Arial" w:cs="Arial"/>
              </w:rPr>
              <w:t xml:space="preserve"> 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p>
        </w:tc>
      </w:tr>
      <w:tr w:rsidR="00AC6EFA"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Default="00AC6EFA" w:rsidP="00D25B93">
            <w:pPr>
              <w:spacing w:line="360" w:lineRule="auto"/>
              <w:rPr>
                <w:rFonts w:ascii="Arial" w:hAnsi="Arial" w:cs="Arial"/>
              </w:rPr>
            </w:pPr>
          </w:p>
          <w:p w:rsidR="00AC6EFA" w:rsidRDefault="00AC6EFA" w:rsidP="00D25B93">
            <w:pPr>
              <w:spacing w:line="360" w:lineRule="auto"/>
              <w:rPr>
                <w:rFonts w:ascii="Arial" w:hAnsi="Arial" w:cs="Arial"/>
              </w:rPr>
            </w:pPr>
            <w:r>
              <w:rPr>
                <w:rFonts w:ascii="Arial" w:hAnsi="Arial" w:cs="Arial"/>
              </w:rPr>
              <w:t>FACEBOOK</w:t>
            </w:r>
          </w:p>
          <w:p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rsidR="006616FC" w:rsidRDefault="006616FC">
      <w:pPr>
        <w:rPr>
          <w:rFonts w:ascii="Arial" w:hAnsi="Arial" w:cs="Arial"/>
          <w:b/>
        </w:rPr>
      </w:pPr>
    </w:p>
    <w:p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16"/>
        <w:gridCol w:w="1216"/>
        <w:gridCol w:w="3439"/>
        <w:gridCol w:w="2016"/>
        <w:gridCol w:w="2435"/>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sidRPr="002013BA">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sidRPr="002013BA">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sidRPr="002013BA">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fldChar w:fldCharType="end"/>
            </w:r>
            <w:bookmarkEnd w:id="6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3614"/>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8"/>
        <w:gridCol w:w="3840"/>
        <w:gridCol w:w="1320"/>
        <w:gridCol w:w="1334"/>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rsidR="00EE150E" w:rsidRDefault="00F61FFE">
      <w:pPr>
        <w:spacing w:line="360" w:lineRule="auto"/>
        <w:rPr>
          <w:rFonts w:ascii="Arial" w:hAnsi="Arial" w:cs="Arial"/>
          <w:b/>
        </w:rPr>
      </w:pPr>
      <w:r w:rsidRPr="00EE150E">
        <w:rPr>
          <w:rFonts w:ascii="Arial" w:hAnsi="Arial" w:cs="Arial"/>
          <w:b/>
          <w:noProof/>
        </w:rPr>
        <w:drawing>
          <wp:inline distT="0" distB="0" distL="0" distR="0">
            <wp:extent cx="6448425" cy="1905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EE150E" w:rsidRDefault="00EE150E">
      <w:pPr>
        <w:rPr>
          <w:rFonts w:ascii="Arial" w:hAnsi="Arial" w:cs="Arial"/>
        </w:rPr>
      </w:pPr>
    </w:p>
    <w:p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177B"/>
    <w:rsid w:val="00215D7E"/>
    <w:rsid w:val="00224F11"/>
    <w:rsid w:val="002406BD"/>
    <w:rsid w:val="00247F67"/>
    <w:rsid w:val="00256282"/>
    <w:rsid w:val="00274735"/>
    <w:rsid w:val="0027610D"/>
    <w:rsid w:val="002B626A"/>
    <w:rsid w:val="002E33C1"/>
    <w:rsid w:val="0033467A"/>
    <w:rsid w:val="00340A4C"/>
    <w:rsid w:val="00391577"/>
    <w:rsid w:val="003951B9"/>
    <w:rsid w:val="003D3CBF"/>
    <w:rsid w:val="003D53D2"/>
    <w:rsid w:val="003F7A97"/>
    <w:rsid w:val="0041047E"/>
    <w:rsid w:val="00433B27"/>
    <w:rsid w:val="004529D3"/>
    <w:rsid w:val="004A636B"/>
    <w:rsid w:val="004B0F11"/>
    <w:rsid w:val="004C7451"/>
    <w:rsid w:val="004E1E8D"/>
    <w:rsid w:val="004E7EC5"/>
    <w:rsid w:val="00522833"/>
    <w:rsid w:val="0052665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73E9"/>
    <w:rsid w:val="00740238"/>
    <w:rsid w:val="007477D1"/>
    <w:rsid w:val="007531DE"/>
    <w:rsid w:val="00756419"/>
    <w:rsid w:val="0076102D"/>
    <w:rsid w:val="00761D6F"/>
    <w:rsid w:val="00772A2B"/>
    <w:rsid w:val="00786408"/>
    <w:rsid w:val="007A0431"/>
    <w:rsid w:val="007A6804"/>
    <w:rsid w:val="007B1189"/>
    <w:rsid w:val="007E2E1F"/>
    <w:rsid w:val="007E3375"/>
    <w:rsid w:val="00803706"/>
    <w:rsid w:val="008037FA"/>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A6D4E"/>
    <w:rsid w:val="009E0688"/>
    <w:rsid w:val="00A03DD4"/>
    <w:rsid w:val="00A108A5"/>
    <w:rsid w:val="00A27EF3"/>
    <w:rsid w:val="00A46DB7"/>
    <w:rsid w:val="00A51CEE"/>
    <w:rsid w:val="00A61CEA"/>
    <w:rsid w:val="00AC6EFA"/>
    <w:rsid w:val="00AD1C8B"/>
    <w:rsid w:val="00AD35EE"/>
    <w:rsid w:val="00AE7F40"/>
    <w:rsid w:val="00AF33C9"/>
    <w:rsid w:val="00B00426"/>
    <w:rsid w:val="00B131D0"/>
    <w:rsid w:val="00B82447"/>
    <w:rsid w:val="00B9137F"/>
    <w:rsid w:val="00BD3201"/>
    <w:rsid w:val="00BE3DBD"/>
    <w:rsid w:val="00BF1497"/>
    <w:rsid w:val="00C2192B"/>
    <w:rsid w:val="00C22B29"/>
    <w:rsid w:val="00C370B1"/>
    <w:rsid w:val="00C653BA"/>
    <w:rsid w:val="00C97C07"/>
    <w:rsid w:val="00CA1B7C"/>
    <w:rsid w:val="00CB776B"/>
    <w:rsid w:val="00CD40DC"/>
    <w:rsid w:val="00CE1FE5"/>
    <w:rsid w:val="00CE7882"/>
    <w:rsid w:val="00D23078"/>
    <w:rsid w:val="00D25B93"/>
    <w:rsid w:val="00D30E61"/>
    <w:rsid w:val="00D47067"/>
    <w:rsid w:val="00D52538"/>
    <w:rsid w:val="00D6083E"/>
    <w:rsid w:val="00DB1893"/>
    <w:rsid w:val="00DE5D9C"/>
    <w:rsid w:val="00DE60D8"/>
    <w:rsid w:val="00DE66B0"/>
    <w:rsid w:val="00E51298"/>
    <w:rsid w:val="00E51CAC"/>
    <w:rsid w:val="00E5735E"/>
    <w:rsid w:val="00E611CC"/>
    <w:rsid w:val="00E67979"/>
    <w:rsid w:val="00E75C4B"/>
    <w:rsid w:val="00E76FC6"/>
    <w:rsid w:val="00E771DA"/>
    <w:rsid w:val="00EE150E"/>
    <w:rsid w:val="00EE2610"/>
    <w:rsid w:val="00EE43E3"/>
    <w:rsid w:val="00F05FE4"/>
    <w:rsid w:val="00F54613"/>
    <w:rsid w:val="00F5635E"/>
    <w:rsid w:val="00F605E1"/>
    <w:rsid w:val="00F61FFE"/>
    <w:rsid w:val="00F65A08"/>
    <w:rsid w:val="00F855BA"/>
    <w:rsid w:val="00F9395D"/>
    <w:rsid w:val="00FC69D3"/>
    <w:rsid w:val="00FD6D0B"/>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96B85BA"/>
  <w15:chartTrackingRefBased/>
  <w15:docId w15:val="{42E955EC-E304-4E5C-A798-77A912CE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363B-24C5-4F83-AF06-D2B8ED34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12625</CharactersWithSpaces>
  <SharedDoc>false</SharedDoc>
  <HLinks>
    <vt:vector size="12" baseType="variant">
      <vt:variant>
        <vt:i4>393241</vt:i4>
      </vt:variant>
      <vt:variant>
        <vt:i4>132</vt:i4>
      </vt:variant>
      <vt:variant>
        <vt:i4>0</vt:i4>
      </vt:variant>
      <vt:variant>
        <vt:i4>5</vt:i4>
      </vt:variant>
      <vt:variant>
        <vt:lpwstr>https://www.gov.uk/disclosure-barring-service-check/overview</vt:lpwstr>
      </vt:variant>
      <vt:variant>
        <vt:lpwstr/>
      </vt:variant>
      <vt:variant>
        <vt:i4>1507413</vt:i4>
      </vt:variant>
      <vt:variant>
        <vt:i4>129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Wright, Allison</cp:lastModifiedBy>
  <cp:revision>2</cp:revision>
  <cp:lastPrinted>2013-11-26T16:05:00Z</cp:lastPrinted>
  <dcterms:created xsi:type="dcterms:W3CDTF">2025-03-24T11:47:00Z</dcterms:created>
  <dcterms:modified xsi:type="dcterms:W3CDTF">2025-03-24T11:47:00Z</dcterms:modified>
</cp:coreProperties>
</file>